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747551" w14:textId="02699DAD" w:rsidR="00771287" w:rsidRDefault="00B4271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99F590" wp14:editId="4FAB871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2700" r="12065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D9F4E1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771287">
        <w:rPr>
          <w:b w:val="0"/>
          <w:sz w:val="16"/>
          <w:szCs w:val="16"/>
        </w:rPr>
        <w:t>ΠΑΡΑΡΤΗΜΑ Ι</w:t>
      </w:r>
    </w:p>
    <w:p w14:paraId="0AC57175" w14:textId="77777777" w:rsidR="00771287" w:rsidRDefault="00771287">
      <w:pPr>
        <w:pStyle w:val="3"/>
      </w:pPr>
      <w:r>
        <w:t>ΥΠΕΥΘΥΝΗ ΔΗΛΩΣΗ</w:t>
      </w:r>
    </w:p>
    <w:p w14:paraId="539E3E7D" w14:textId="77777777" w:rsidR="00771287" w:rsidRDefault="0077128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8D028F5" w14:textId="77777777" w:rsidR="00771287" w:rsidRDefault="00771287">
      <w:pPr>
        <w:pStyle w:val="a3"/>
        <w:tabs>
          <w:tab w:val="clear" w:pos="4153"/>
          <w:tab w:val="clear" w:pos="8306"/>
        </w:tabs>
      </w:pPr>
    </w:p>
    <w:p w14:paraId="64C04041" w14:textId="77777777" w:rsidR="00771287" w:rsidRDefault="0077128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E6DE431" w14:textId="77777777" w:rsidR="00771287" w:rsidRDefault="00771287">
      <w:pPr>
        <w:pStyle w:val="a5"/>
        <w:jc w:val="left"/>
        <w:rPr>
          <w:bCs/>
          <w:sz w:val="22"/>
        </w:rPr>
      </w:pPr>
    </w:p>
    <w:p w14:paraId="18D7F8D4" w14:textId="77777777" w:rsidR="00771287" w:rsidRDefault="0077128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71287" w14:paraId="38FFE52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071AC5E" w14:textId="77777777" w:rsidR="00771287" w:rsidRDefault="0077128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EE5357" w14:textId="77777777" w:rsidR="00771287" w:rsidRDefault="008F080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ΕΛΚΕ Παν. Θεσσαλίας</w:t>
            </w:r>
          </w:p>
        </w:tc>
      </w:tr>
      <w:tr w:rsidR="00771287" w14:paraId="5E9F312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06097D" w14:textId="77777777" w:rsidR="00771287" w:rsidRDefault="0077128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EA6ECD5" w14:textId="77777777" w:rsidR="00771287" w:rsidRDefault="00771287" w:rsidP="0039480F">
            <w:pPr>
              <w:tabs>
                <w:tab w:val="left" w:pos="1260"/>
              </w:tabs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4D87ADA" w14:textId="77777777" w:rsidR="00771287" w:rsidRDefault="0077128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FEDBE01" w14:textId="77777777" w:rsidR="00771287" w:rsidRDefault="0077128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71287" w14:paraId="5ACC7EC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C2CE076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0ABD30E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1287" w14:paraId="4692C80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2295995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75EB000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1287" w14:paraId="05C89FF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1111E3" w14:textId="77777777" w:rsidR="00771287" w:rsidRDefault="0077128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1E7D44F" w14:textId="77777777" w:rsidR="00771287" w:rsidRDefault="0077128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71287" w14:paraId="7AE86AA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75E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F4A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1287" w14:paraId="528751F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1519EB4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3424537" w14:textId="77777777" w:rsidR="00771287" w:rsidRPr="00461770" w:rsidRDefault="0077128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066496A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F1B39DA" w14:textId="77777777" w:rsidR="00771287" w:rsidRDefault="0077128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71287" w14:paraId="2A5B9A5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C5F33D6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B5475CD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2382A3D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FB94E29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2F8593B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C83FA35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E22B1EC" w14:textId="77777777" w:rsidR="00771287" w:rsidRDefault="00763B3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291" w:type="dxa"/>
          </w:tcPr>
          <w:p w14:paraId="24108F71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1287" w14:paraId="40955C5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73C2571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97517DF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C21AC37" w14:textId="77777777" w:rsidR="00771287" w:rsidRDefault="007712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52D88A87" w14:textId="77777777" w:rsidR="00771287" w:rsidRDefault="0077128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84740FF" w14:textId="77777777" w:rsidR="00771287" w:rsidRDefault="0077128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D03558F" w14:textId="77777777" w:rsidR="00771287" w:rsidRDefault="00771287">
      <w:pPr>
        <w:rPr>
          <w:rFonts w:ascii="Arial" w:hAnsi="Arial" w:cs="Arial"/>
          <w:b/>
          <w:bCs/>
          <w:sz w:val="28"/>
        </w:rPr>
      </w:pPr>
    </w:p>
    <w:p w14:paraId="43F62963" w14:textId="77777777" w:rsidR="00771287" w:rsidRDefault="00771287">
      <w:pPr>
        <w:rPr>
          <w:sz w:val="16"/>
        </w:rPr>
      </w:pPr>
    </w:p>
    <w:p w14:paraId="559E9E05" w14:textId="77777777" w:rsidR="00771287" w:rsidRDefault="00771287">
      <w:pPr>
        <w:sectPr w:rsidR="00771287" w:rsidSect="004D1DF8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71287" w14:paraId="2ABA592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4121049A" w14:textId="77777777" w:rsidR="00771287" w:rsidRPr="00DD7299" w:rsidRDefault="00771287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DD7299">
              <w:rPr>
                <w:rFonts w:ascii="Arial" w:hAnsi="Arial" w:cs="Arial"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DD7299">
              <w:rPr>
                <w:rFonts w:ascii="Arial" w:hAnsi="Arial" w:cs="Arial"/>
                <w:sz w:val="18"/>
                <w:szCs w:val="18"/>
                <w:vertAlign w:val="superscript"/>
              </w:rPr>
              <w:t>(3</w:t>
            </w:r>
            <w:r w:rsidRPr="00DD7299">
              <w:rPr>
                <w:rFonts w:ascii="Arial" w:hAnsi="Arial" w:cs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71287" w14:paraId="54B22743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FB9C90" w14:textId="3B99836C" w:rsidR="00771287" w:rsidRPr="00DD7299" w:rsidRDefault="00DD7299" w:rsidP="00DD7299">
            <w:pPr>
              <w:tabs>
                <w:tab w:val="left" w:pos="9070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D7299">
              <w:rPr>
                <w:rFonts w:ascii="Arial" w:hAnsi="Arial" w:cs="Arial"/>
                <w:sz w:val="18"/>
                <w:szCs w:val="18"/>
              </w:rPr>
              <w:t xml:space="preserve">Ως μέλος της </w:t>
            </w:r>
            <w:r w:rsidR="00E56D87">
              <w:rPr>
                <w:rFonts w:ascii="Arial" w:hAnsi="Arial" w:cs="Arial"/>
                <w:sz w:val="18"/>
                <w:szCs w:val="18"/>
              </w:rPr>
              <w:t>τριμελούς επιτροπής</w:t>
            </w:r>
            <w:r w:rsidRPr="00DD72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D87">
              <w:rPr>
                <w:rFonts w:ascii="Arial" w:hAnsi="Arial" w:cs="Arial"/>
                <w:sz w:val="18"/>
                <w:szCs w:val="18"/>
              </w:rPr>
              <w:t>για κατάθεση έγγραφης εισήγησης – αξιολόγησης</w:t>
            </w:r>
          </w:p>
        </w:tc>
      </w:tr>
      <w:tr w:rsidR="00E56D87" w14:paraId="1BA3BF88" w14:textId="77777777" w:rsidTr="0088550B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EC6CC98" w14:textId="1F3723DA" w:rsidR="00E56D87" w:rsidRPr="00DD7299" w:rsidRDefault="00E56D87" w:rsidP="0088550B">
            <w:pPr>
              <w:tabs>
                <w:tab w:val="left" w:pos="9070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D7299">
              <w:rPr>
                <w:rFonts w:ascii="Arial" w:hAnsi="Arial" w:cs="Arial"/>
                <w:sz w:val="18"/>
                <w:szCs w:val="18"/>
              </w:rPr>
              <w:t xml:space="preserve">του Τμήματος </w:t>
            </w:r>
            <w:proofErr w:type="spellStart"/>
            <w:r w:rsidRPr="00DD7299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xxxxx</w:t>
            </w:r>
            <w:proofErr w:type="spellEnd"/>
            <w:r w:rsidRPr="00DD7299">
              <w:rPr>
                <w:rFonts w:ascii="Arial" w:hAnsi="Arial" w:cs="Arial"/>
                <w:sz w:val="18"/>
                <w:szCs w:val="18"/>
              </w:rPr>
              <w:t xml:space="preserve"> του Πανεπιστημίου Θεσσαλίας, </w:t>
            </w:r>
          </w:p>
        </w:tc>
      </w:tr>
      <w:tr w:rsidR="00771287" w14:paraId="7B35435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992535" w14:textId="77777777" w:rsidR="00771287" w:rsidRPr="00DD7299" w:rsidRDefault="00DD7299" w:rsidP="00DD7299">
            <w:pPr>
              <w:tabs>
                <w:tab w:val="right" w:pos="10079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D7299">
              <w:rPr>
                <w:rFonts w:ascii="Arial" w:hAnsi="Arial" w:cs="Arial"/>
                <w:sz w:val="18"/>
                <w:szCs w:val="18"/>
              </w:rPr>
              <w:t>κατά την κρίση και αξιολόγηση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7299">
              <w:rPr>
                <w:rFonts w:ascii="Arial" w:hAnsi="Arial" w:cs="Arial"/>
                <w:sz w:val="18"/>
                <w:szCs w:val="18"/>
              </w:rPr>
              <w:t>των υποψήφιων για θέσεις εντεταλμένων διδασκόντων/</w:t>
            </w:r>
            <w:proofErr w:type="spellStart"/>
            <w:r w:rsidRPr="00DD7299">
              <w:rPr>
                <w:rFonts w:ascii="Arial" w:hAnsi="Arial" w:cs="Arial"/>
                <w:sz w:val="18"/>
                <w:szCs w:val="18"/>
              </w:rPr>
              <w:t>σκουσών</w:t>
            </w:r>
            <w:proofErr w:type="spellEnd"/>
            <w:r w:rsidRPr="00DD7299">
              <w:rPr>
                <w:rFonts w:ascii="Arial" w:hAnsi="Arial" w:cs="Arial"/>
                <w:sz w:val="18"/>
                <w:szCs w:val="18"/>
              </w:rPr>
              <w:t xml:space="preserve"> στο Τμήμα</w:t>
            </w:r>
          </w:p>
        </w:tc>
      </w:tr>
      <w:tr w:rsidR="00DD7299" w14:paraId="7694932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609D9" w14:textId="77777777" w:rsidR="00DD7299" w:rsidRPr="00DD7299" w:rsidRDefault="00DD7299">
            <w:pPr>
              <w:tabs>
                <w:tab w:val="right" w:pos="10079"/>
              </w:tabs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και </w:t>
            </w:r>
            <w:r w:rsidRPr="00DD7299">
              <w:rPr>
                <w:rFonts w:ascii="Arial" w:hAnsi="Arial" w:cs="Arial"/>
                <w:sz w:val="18"/>
                <w:szCs w:val="18"/>
              </w:rPr>
              <w:t xml:space="preserve">κατά την εκτέλεση των καθηκόντων 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 w:rsidRPr="00DD7299">
              <w:rPr>
                <w:rFonts w:ascii="Arial" w:hAnsi="Arial" w:cs="Arial"/>
                <w:sz w:val="18"/>
                <w:szCs w:val="18"/>
              </w:rPr>
              <w:t>ου για την επιλογή των ωφελούμενων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D7299">
              <w:rPr>
                <w:rFonts w:ascii="Arial" w:hAnsi="Arial" w:cs="Arial"/>
                <w:sz w:val="18"/>
                <w:szCs w:val="18"/>
              </w:rPr>
              <w:t>στο πλαίσιο της πράξης</w:t>
            </w:r>
          </w:p>
        </w:tc>
      </w:tr>
      <w:tr w:rsidR="00771287" w14:paraId="62300B1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DF6B9C" w14:textId="552B35CE" w:rsidR="00771287" w:rsidRPr="00DD7299" w:rsidRDefault="00DD7299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D7299">
              <w:rPr>
                <w:rFonts w:ascii="Arial" w:hAnsi="Arial" w:cs="Arial"/>
                <w:sz w:val="18"/>
                <w:szCs w:val="18"/>
              </w:rPr>
              <w:t>«</w:t>
            </w:r>
            <w:r w:rsidR="00454D7D" w:rsidRPr="00454D7D">
              <w:rPr>
                <w:rFonts w:ascii="Arial" w:hAnsi="Arial" w:cs="Arial"/>
                <w:sz w:val="18"/>
                <w:szCs w:val="18"/>
              </w:rPr>
              <w:t xml:space="preserve">Απόκτηση ακαδημαϊκής διδακτικής εμπειρίας σε νέους επιστήμονες κατόχους διδακτορικού στο Πανεπιστήμιο Θεσσαλίας για το </w:t>
            </w:r>
            <w:proofErr w:type="spellStart"/>
            <w:r w:rsidR="00454D7D" w:rsidRPr="00454D7D">
              <w:rPr>
                <w:rFonts w:ascii="Arial" w:hAnsi="Arial" w:cs="Arial"/>
                <w:sz w:val="18"/>
                <w:szCs w:val="18"/>
              </w:rPr>
              <w:t>ακ</w:t>
            </w:r>
            <w:proofErr w:type="spellEnd"/>
            <w:r w:rsidR="00454D7D" w:rsidRPr="00454D7D">
              <w:rPr>
                <w:rFonts w:ascii="Arial" w:hAnsi="Arial" w:cs="Arial"/>
                <w:sz w:val="18"/>
                <w:szCs w:val="18"/>
              </w:rPr>
              <w:t>. έτος 2024-2025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  <w:tr w:rsidR="00DD7299" w14:paraId="535BE0B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27A117" w14:textId="77777777" w:rsidR="00DD7299" w:rsidRPr="00DD7299" w:rsidRDefault="00DD7299" w:rsidP="00DD7299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D7299">
              <w:rPr>
                <w:rFonts w:ascii="Arial" w:hAnsi="Arial" w:cs="Arial"/>
                <w:sz w:val="18"/>
                <w:szCs w:val="18"/>
              </w:rPr>
              <w:t>Α) δεν είχα καμία σύγκρουση συμφερόντων, σύμφωνα με όσα αναφέρονται στην παρ. 2 του ά. 7 του Ν. 2690/1999</w:t>
            </w:r>
          </w:p>
        </w:tc>
      </w:tr>
      <w:tr w:rsidR="00DD7299" w14:paraId="651B50C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6C8EC3B" w14:textId="77777777" w:rsidR="00DD7299" w:rsidRPr="00DD7299" w:rsidRDefault="00DD7299" w:rsidP="00DD7299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D7299">
              <w:rPr>
                <w:rFonts w:ascii="Arial" w:hAnsi="Arial" w:cs="Arial"/>
                <w:sz w:val="18"/>
                <w:szCs w:val="18"/>
              </w:rPr>
              <w:t>και</w:t>
            </w:r>
          </w:p>
        </w:tc>
      </w:tr>
      <w:tr w:rsidR="00DD7299" w14:paraId="2CBED86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F7993E" w14:textId="0DA38D46" w:rsidR="00DD7299" w:rsidRPr="00DD7299" w:rsidRDefault="00DD7299" w:rsidP="00DD7299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DD7299">
              <w:rPr>
                <w:rFonts w:ascii="Arial" w:hAnsi="Arial" w:cs="Arial"/>
                <w:sz w:val="18"/>
                <w:szCs w:val="18"/>
              </w:rPr>
              <w:t>Β) λειτούργησ</w:t>
            </w:r>
            <w:r w:rsidR="005B677F">
              <w:rPr>
                <w:rFonts w:ascii="Arial" w:hAnsi="Arial" w:cs="Arial"/>
                <w:sz w:val="18"/>
                <w:szCs w:val="18"/>
              </w:rPr>
              <w:t>α</w:t>
            </w:r>
            <w:r w:rsidRPr="00DD7299">
              <w:rPr>
                <w:rFonts w:ascii="Arial" w:hAnsi="Arial" w:cs="Arial"/>
                <w:sz w:val="18"/>
                <w:szCs w:val="18"/>
              </w:rPr>
              <w:t xml:space="preserve"> με βάση τις αρχές της αμεροληψίας, της εμπιστευτικότητας και της ανεξαρτησίας σύμφωνα με το ά. 61, παρ.</w:t>
            </w:r>
            <w:r w:rsidR="005B67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7299">
              <w:rPr>
                <w:rFonts w:ascii="Arial" w:hAnsi="Arial" w:cs="Arial"/>
                <w:sz w:val="18"/>
                <w:szCs w:val="18"/>
              </w:rPr>
              <w:t>3</w:t>
            </w:r>
            <w:r w:rsidR="00454D7D">
              <w:t xml:space="preserve"> </w:t>
            </w:r>
            <w:r w:rsidR="00454D7D" w:rsidRPr="00454D7D">
              <w:rPr>
                <w:rFonts w:ascii="Arial" w:hAnsi="Arial" w:cs="Arial"/>
                <w:sz w:val="18"/>
                <w:szCs w:val="18"/>
              </w:rPr>
              <w:t xml:space="preserve">του Κανονισμού EU, </w:t>
            </w:r>
            <w:proofErr w:type="spellStart"/>
            <w:r w:rsidR="00454D7D" w:rsidRPr="00454D7D">
              <w:rPr>
                <w:rFonts w:ascii="Arial" w:hAnsi="Arial" w:cs="Arial"/>
                <w:sz w:val="18"/>
                <w:szCs w:val="18"/>
              </w:rPr>
              <w:t>Euratom</w:t>
            </w:r>
            <w:proofErr w:type="spellEnd"/>
            <w:r w:rsidR="00454D7D" w:rsidRPr="00454D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4D7D" w:rsidRPr="00454D7D"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 w:rsidR="00454D7D" w:rsidRPr="00454D7D">
              <w:rPr>
                <w:rFonts w:ascii="Arial" w:hAnsi="Arial" w:cs="Arial"/>
                <w:sz w:val="18"/>
                <w:szCs w:val="18"/>
              </w:rPr>
              <w:t xml:space="preserve"> 1046/2018 (</w:t>
            </w:r>
            <w:proofErr w:type="spellStart"/>
            <w:r w:rsidR="00454D7D" w:rsidRPr="00454D7D">
              <w:rPr>
                <w:rFonts w:ascii="Arial" w:hAnsi="Arial" w:cs="Arial"/>
                <w:sz w:val="18"/>
                <w:szCs w:val="18"/>
              </w:rPr>
              <w:t>Financial</w:t>
            </w:r>
            <w:proofErr w:type="spellEnd"/>
            <w:r w:rsidR="00454D7D" w:rsidRPr="00454D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4D7D" w:rsidRPr="00454D7D">
              <w:rPr>
                <w:rFonts w:ascii="Arial" w:hAnsi="Arial" w:cs="Arial"/>
                <w:sz w:val="18"/>
                <w:szCs w:val="18"/>
              </w:rPr>
              <w:t>Regulations</w:t>
            </w:r>
            <w:proofErr w:type="spellEnd"/>
            <w:r w:rsidR="00454D7D" w:rsidRPr="00454D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B677F" w:rsidRPr="00454D7D" w14:paraId="39AFFEA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8000EB" w14:textId="3B4C0019" w:rsidR="005B677F" w:rsidRPr="00454D7D" w:rsidRDefault="005B677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C8365D" w14:textId="77777777" w:rsidR="00771287" w:rsidRPr="00454D7D" w:rsidRDefault="00771287"/>
    <w:p w14:paraId="2EDA5964" w14:textId="77777777" w:rsidR="00771287" w:rsidRDefault="0077128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="009949AC">
        <w:rPr>
          <w:sz w:val="16"/>
        </w:rPr>
        <w:t xml:space="preserve">                        </w:t>
      </w:r>
      <w:r w:rsidR="00CC75C1">
        <w:rPr>
          <w:sz w:val="16"/>
        </w:rPr>
        <w:t>20</w:t>
      </w:r>
      <w:r w:rsidR="005B677F">
        <w:rPr>
          <w:sz w:val="16"/>
        </w:rPr>
        <w:t>24</w:t>
      </w:r>
      <w:r w:rsidR="00FD445C">
        <w:rPr>
          <w:sz w:val="16"/>
        </w:rPr>
        <w:t>.</w:t>
      </w:r>
    </w:p>
    <w:p w14:paraId="09A40F5F" w14:textId="77777777" w:rsidR="00771287" w:rsidRDefault="00771287">
      <w:pPr>
        <w:pStyle w:val="a6"/>
        <w:ind w:left="0" w:right="484"/>
        <w:jc w:val="right"/>
        <w:rPr>
          <w:sz w:val="16"/>
        </w:rPr>
      </w:pPr>
    </w:p>
    <w:p w14:paraId="75EE7245" w14:textId="77777777" w:rsidR="00771287" w:rsidRDefault="0077128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5B677F">
        <w:rPr>
          <w:sz w:val="16"/>
        </w:rPr>
        <w:t>/Η</w:t>
      </w:r>
      <w:r>
        <w:rPr>
          <w:sz w:val="16"/>
        </w:rPr>
        <w:t xml:space="preserve"> Δηλ</w:t>
      </w:r>
      <w:r w:rsidR="005B677F">
        <w:rPr>
          <w:sz w:val="16"/>
        </w:rPr>
        <w:t>ών/ούσα</w:t>
      </w:r>
    </w:p>
    <w:p w14:paraId="57A2BB33" w14:textId="77777777" w:rsidR="00771287" w:rsidRDefault="00771287">
      <w:pPr>
        <w:pStyle w:val="a6"/>
        <w:ind w:left="0"/>
        <w:jc w:val="right"/>
        <w:rPr>
          <w:sz w:val="16"/>
        </w:rPr>
      </w:pPr>
    </w:p>
    <w:p w14:paraId="18F4705E" w14:textId="77777777" w:rsidR="00771287" w:rsidRDefault="00771287">
      <w:pPr>
        <w:pStyle w:val="a6"/>
        <w:ind w:left="0"/>
        <w:jc w:val="right"/>
        <w:rPr>
          <w:sz w:val="16"/>
        </w:rPr>
      </w:pPr>
    </w:p>
    <w:p w14:paraId="74877BA5" w14:textId="77777777" w:rsidR="00771287" w:rsidRDefault="00771287">
      <w:pPr>
        <w:pStyle w:val="a6"/>
        <w:ind w:left="0"/>
        <w:jc w:val="right"/>
        <w:rPr>
          <w:sz w:val="16"/>
        </w:rPr>
      </w:pPr>
    </w:p>
    <w:p w14:paraId="0C9F5D4F" w14:textId="77777777" w:rsidR="00771287" w:rsidRDefault="0077128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8CB569F" w14:textId="77777777" w:rsidR="00771287" w:rsidRDefault="00771287">
      <w:pPr>
        <w:jc w:val="both"/>
        <w:rPr>
          <w:rFonts w:ascii="Arial" w:hAnsi="Arial" w:cs="Arial"/>
          <w:sz w:val="18"/>
        </w:rPr>
      </w:pPr>
    </w:p>
    <w:p w14:paraId="0BC6F113" w14:textId="77777777" w:rsidR="00771287" w:rsidRDefault="00771287">
      <w:pPr>
        <w:jc w:val="both"/>
        <w:rPr>
          <w:rFonts w:ascii="Arial" w:hAnsi="Arial" w:cs="Arial"/>
          <w:sz w:val="18"/>
        </w:rPr>
      </w:pPr>
    </w:p>
    <w:p w14:paraId="6A1B1B2D" w14:textId="77777777" w:rsidR="00771287" w:rsidRDefault="00771287">
      <w:pPr>
        <w:jc w:val="both"/>
        <w:rPr>
          <w:rFonts w:ascii="Arial" w:hAnsi="Arial" w:cs="Arial"/>
          <w:sz w:val="18"/>
        </w:rPr>
      </w:pPr>
    </w:p>
    <w:p w14:paraId="2CEE6CCF" w14:textId="77777777" w:rsidR="00771287" w:rsidRDefault="0077128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1D10469" w14:textId="77777777" w:rsidR="00771287" w:rsidRDefault="0077128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5AA3075C" w14:textId="77777777" w:rsidR="00771287" w:rsidRDefault="0077128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B5E3EBF" w14:textId="77777777" w:rsidR="00771287" w:rsidRDefault="0077128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7128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D4873" w14:textId="77777777" w:rsidR="00E036DF" w:rsidRDefault="00E036DF">
      <w:r>
        <w:separator/>
      </w:r>
    </w:p>
  </w:endnote>
  <w:endnote w:type="continuationSeparator" w:id="0">
    <w:p w14:paraId="296D3A1F" w14:textId="77777777" w:rsidR="00E036DF" w:rsidRDefault="00E0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73EB8" w14:textId="77777777" w:rsidR="00E036DF" w:rsidRDefault="00E036DF">
      <w:r>
        <w:separator/>
      </w:r>
    </w:p>
  </w:footnote>
  <w:footnote w:type="continuationSeparator" w:id="0">
    <w:p w14:paraId="5A71F954" w14:textId="77777777" w:rsidR="00E036DF" w:rsidRDefault="00E0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71287" w14:paraId="13F8427A" w14:textId="77777777">
      <w:tc>
        <w:tcPr>
          <w:tcW w:w="5508" w:type="dxa"/>
        </w:tcPr>
        <w:p w14:paraId="59A12DD5" w14:textId="33AD1757" w:rsidR="00771287" w:rsidRDefault="00B4271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3C87FADB" wp14:editId="7C430F4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768364F" w14:textId="77777777" w:rsidR="00771287" w:rsidRDefault="0077128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61B0AA1" w14:textId="77777777" w:rsidR="00771287" w:rsidRDefault="0077128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223A6" w14:textId="77777777" w:rsidR="00771287" w:rsidRDefault="0077128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C0"/>
    <w:rsid w:val="00024CF4"/>
    <w:rsid w:val="0009013D"/>
    <w:rsid w:val="00196010"/>
    <w:rsid w:val="001B5382"/>
    <w:rsid w:val="001D4971"/>
    <w:rsid w:val="002A746D"/>
    <w:rsid w:val="00307949"/>
    <w:rsid w:val="00336D6B"/>
    <w:rsid w:val="00344BC3"/>
    <w:rsid w:val="0038656A"/>
    <w:rsid w:val="0039480F"/>
    <w:rsid w:val="003D65A1"/>
    <w:rsid w:val="003E20F1"/>
    <w:rsid w:val="003F71B6"/>
    <w:rsid w:val="00400548"/>
    <w:rsid w:val="004535DA"/>
    <w:rsid w:val="00454D7D"/>
    <w:rsid w:val="00461770"/>
    <w:rsid w:val="004A0A80"/>
    <w:rsid w:val="004D1DF8"/>
    <w:rsid w:val="004F23C0"/>
    <w:rsid w:val="005409A5"/>
    <w:rsid w:val="00553AF6"/>
    <w:rsid w:val="00581C96"/>
    <w:rsid w:val="005B677F"/>
    <w:rsid w:val="005F29F0"/>
    <w:rsid w:val="00604BCA"/>
    <w:rsid w:val="007307F8"/>
    <w:rsid w:val="00763B31"/>
    <w:rsid w:val="00765FAB"/>
    <w:rsid w:val="00771287"/>
    <w:rsid w:val="00782957"/>
    <w:rsid w:val="0078777F"/>
    <w:rsid w:val="00794941"/>
    <w:rsid w:val="007A073F"/>
    <w:rsid w:val="007F79D2"/>
    <w:rsid w:val="00884A94"/>
    <w:rsid w:val="008F0805"/>
    <w:rsid w:val="008F51C4"/>
    <w:rsid w:val="009207F9"/>
    <w:rsid w:val="00963FD9"/>
    <w:rsid w:val="009949AC"/>
    <w:rsid w:val="009E53F0"/>
    <w:rsid w:val="00A01976"/>
    <w:rsid w:val="00A1236C"/>
    <w:rsid w:val="00A41A95"/>
    <w:rsid w:val="00A92F06"/>
    <w:rsid w:val="00AD3A0E"/>
    <w:rsid w:val="00B42710"/>
    <w:rsid w:val="00B53651"/>
    <w:rsid w:val="00B566AD"/>
    <w:rsid w:val="00BC2D0C"/>
    <w:rsid w:val="00BF3FA1"/>
    <w:rsid w:val="00C27D9B"/>
    <w:rsid w:val="00C33AC5"/>
    <w:rsid w:val="00C4523D"/>
    <w:rsid w:val="00CC75C1"/>
    <w:rsid w:val="00CC78C9"/>
    <w:rsid w:val="00CE3FDC"/>
    <w:rsid w:val="00D34BA5"/>
    <w:rsid w:val="00DC4E38"/>
    <w:rsid w:val="00DD7299"/>
    <w:rsid w:val="00DE4619"/>
    <w:rsid w:val="00E036DF"/>
    <w:rsid w:val="00E56D87"/>
    <w:rsid w:val="00E77206"/>
    <w:rsid w:val="00EA5C72"/>
    <w:rsid w:val="00EE0381"/>
    <w:rsid w:val="00F25C47"/>
    <w:rsid w:val="00FB0517"/>
    <w:rsid w:val="00FD445C"/>
    <w:rsid w:val="00FE6C6F"/>
    <w:rsid w:val="00FF6B58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10613C4"/>
  <w15:chartTrackingRefBased/>
  <w15:docId w15:val="{D159AE2B-42D6-41D5-9BEB-82E5C2DE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9949A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994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mixalis</cp:lastModifiedBy>
  <cp:revision>2</cp:revision>
  <cp:lastPrinted>2019-07-17T07:43:00Z</cp:lastPrinted>
  <dcterms:created xsi:type="dcterms:W3CDTF">2024-09-20T11:16:00Z</dcterms:created>
  <dcterms:modified xsi:type="dcterms:W3CDTF">2024-09-20T11:16:00Z</dcterms:modified>
</cp:coreProperties>
</file>